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252FB46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492F15">
        <w:rPr>
          <w:kern w:val="3"/>
          <w:lang w:val="en-US" w:eastAsia="ar-SA"/>
        </w:rPr>
        <w:t>12.09.2025.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144A544" w:rsidR="00EC05A7" w:rsidRPr="00492F15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492F15">
        <w:rPr>
          <w:b/>
          <w:bCs/>
          <w:kern w:val="3"/>
          <w:lang w:val="sr-Cyrl-RS" w:eastAsia="ar-SA"/>
        </w:rPr>
        <w:t>Роба за потребе машинске радионице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E218593" w:rsidR="00EC05A7" w:rsidRPr="00492F1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492F15">
        <w:rPr>
          <w:kern w:val="3"/>
          <w:lang w:val="sr-Cyrl-RS" w:eastAsia="ar-SA"/>
        </w:rPr>
        <w:t>до 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64AC65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492F15">
        <w:rPr>
          <w:kern w:val="3"/>
          <w:lang w:val="sr-Cyrl-RS" w:eastAsia="ar-SA"/>
        </w:rPr>
        <w:t xml:space="preserve"> </w:t>
      </w:r>
      <w:r w:rsidR="00492F15" w:rsidRPr="00492F15">
        <w:rPr>
          <w:b/>
          <w:bCs/>
          <w:kern w:val="3"/>
          <w:lang w:val="sr-Cyrl-RS" w:eastAsia="ar-SA"/>
        </w:rPr>
        <w:t>17.09.2025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0F1A927E" w:rsidR="005C2B67" w:rsidRPr="00492F15" w:rsidRDefault="00492F15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492F1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38036" w14:textId="77777777" w:rsidR="00D128C0" w:rsidRDefault="00D128C0">
      <w:r>
        <w:separator/>
      </w:r>
    </w:p>
  </w:endnote>
  <w:endnote w:type="continuationSeparator" w:id="0">
    <w:p w14:paraId="7D4495BB" w14:textId="77777777" w:rsidR="00D128C0" w:rsidRDefault="00D1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34AD3" w14:textId="77777777" w:rsidR="00D128C0" w:rsidRDefault="00D128C0">
      <w:r>
        <w:separator/>
      </w:r>
    </w:p>
  </w:footnote>
  <w:footnote w:type="continuationSeparator" w:id="0">
    <w:p w14:paraId="581803F7" w14:textId="77777777" w:rsidR="00D128C0" w:rsidRDefault="00D1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916639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434B37"/>
    <w:rsid w:val="004913EC"/>
    <w:rsid w:val="00492F15"/>
    <w:rsid w:val="005A22F0"/>
    <w:rsid w:val="005C2B67"/>
    <w:rsid w:val="00637114"/>
    <w:rsid w:val="006E0AD6"/>
    <w:rsid w:val="00707CE2"/>
    <w:rsid w:val="007260CD"/>
    <w:rsid w:val="00824215"/>
    <w:rsid w:val="008432DD"/>
    <w:rsid w:val="00864A03"/>
    <w:rsid w:val="008A6916"/>
    <w:rsid w:val="008F1A79"/>
    <w:rsid w:val="00942F87"/>
    <w:rsid w:val="00955644"/>
    <w:rsid w:val="00A3396B"/>
    <w:rsid w:val="00C869B3"/>
    <w:rsid w:val="00D128C0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2025-09-12T05:14:00Z</dcterms:modified>
</cp:coreProperties>
</file>